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6.066406pt;height:32.175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81" w:lineRule="exact"/>
        <w:ind w:left="100" w:right="-20"/>
        <w:jc w:val="left"/>
        <w:rPr>
          <w:rFonts w:ascii="Verdana" w:hAnsi="Verdana" w:cs="Verdana" w:eastAsia="Verdana"/>
          <w:sz w:val="52"/>
          <w:szCs w:val="52"/>
        </w:rPr>
      </w:pPr>
      <w:rPr/>
      <w:r>
        <w:rPr/>
        <w:pict>
          <v:group style="position:absolute;margin-left:70.584pt;margin-top:34.381321pt;width:470.95pt;height:.1pt;mso-position-horizontal-relative:page;mso-position-vertical-relative:paragraph;z-index:-440" coordorigin="1412,688" coordsize="9419,2">
            <v:shape style="position:absolute;left:1412;top:688;width:9419;height:2" coordorigin="1412,688" coordsize="9419,0" path="m1412,688l10831,688e" filled="f" stroked="t" strokeweight="1.060010pt" strokecolor="#4F81BC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3"/>
        </w:rPr>
        <w:t>Q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u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i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c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k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3"/>
        </w:rPr>
        <w:t>B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o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3"/>
        </w:rPr>
        <w:t>o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k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3"/>
        </w:rPr>
        <w:t>s</w:t>
      </w:r>
      <w:r>
        <w:rPr>
          <w:rFonts w:ascii="Verdana" w:hAnsi="Verdana" w:cs="Verdana" w:eastAsia="Verdana"/>
          <w:sz w:val="52"/>
          <w:szCs w:val="52"/>
          <w:color w:val="17365D"/>
          <w:spacing w:val="8"/>
          <w:w w:val="100"/>
          <w:position w:val="-3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2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0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1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3"/>
        </w:rPr>
        <w:t>3</w:t>
      </w:r>
      <w:r>
        <w:rPr>
          <w:rFonts w:ascii="Verdana" w:hAnsi="Verdana" w:cs="Verdana" w:eastAsia="Verdana"/>
          <w:sz w:val="52"/>
          <w:szCs w:val="52"/>
          <w:color w:val="17365D"/>
          <w:spacing w:val="8"/>
          <w:w w:val="100"/>
          <w:position w:val="-3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G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e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i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n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3"/>
        </w:rPr>
        <w:t>g</w:t>
      </w:r>
      <w:r>
        <w:rPr>
          <w:rFonts w:ascii="Verdana" w:hAnsi="Verdana" w:cs="Verdana" w:eastAsia="Verdana"/>
          <w:sz w:val="52"/>
          <w:szCs w:val="52"/>
          <w:color w:val="17365D"/>
          <w:spacing w:val="7"/>
          <w:w w:val="100"/>
          <w:position w:val="-3"/>
        </w:rPr>
        <w:t> 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S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3"/>
          <w:w w:val="100"/>
          <w:position w:val="-3"/>
        </w:rPr>
        <w:t>a</w:t>
      </w:r>
      <w:r>
        <w:rPr>
          <w:rFonts w:ascii="Verdana" w:hAnsi="Verdana" w:cs="Verdana" w:eastAsia="Verdana"/>
          <w:sz w:val="52"/>
          <w:szCs w:val="52"/>
          <w:color w:val="17365D"/>
          <w:spacing w:val="5"/>
          <w:w w:val="100"/>
          <w:position w:val="-3"/>
        </w:rPr>
        <w:t>r</w:t>
      </w:r>
      <w:r>
        <w:rPr>
          <w:rFonts w:ascii="Verdana" w:hAnsi="Verdana" w:cs="Verdana" w:eastAsia="Verdana"/>
          <w:sz w:val="52"/>
          <w:szCs w:val="52"/>
          <w:color w:val="17365D"/>
          <w:spacing w:val="6"/>
          <w:w w:val="100"/>
          <w:position w:val="-3"/>
        </w:rPr>
        <w:t>t</w:t>
      </w:r>
      <w:r>
        <w:rPr>
          <w:rFonts w:ascii="Verdana" w:hAnsi="Verdana" w:cs="Verdana" w:eastAsia="Verdana"/>
          <w:sz w:val="52"/>
          <w:szCs w:val="52"/>
          <w:color w:val="17365D"/>
          <w:spacing w:val="4"/>
          <w:w w:val="100"/>
          <w:position w:val="-3"/>
        </w:rPr>
        <w:t>e</w:t>
      </w:r>
      <w:r>
        <w:rPr>
          <w:rFonts w:ascii="Verdana" w:hAnsi="Verdana" w:cs="Verdana" w:eastAsia="Verdana"/>
          <w:sz w:val="52"/>
          <w:szCs w:val="52"/>
          <w:color w:val="17365D"/>
          <w:spacing w:val="0"/>
          <w:w w:val="100"/>
          <w:position w:val="-3"/>
        </w:rPr>
        <w:t>d</w:t>
      </w:r>
      <w:r>
        <w:rPr>
          <w:rFonts w:ascii="Verdana" w:hAnsi="Verdana" w:cs="Verdana" w:eastAsia="Verdan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5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l</w:t>
      </w:r>
      <w:r>
        <w:rPr>
          <w:rFonts w:ascii="Verdana" w:hAnsi="Verdana" w:cs="Verdana" w:eastAsia="Verdana"/>
          <w:sz w:val="20"/>
          <w:szCs w:val="20"/>
          <w:color w:val="4F81BC"/>
          <w:spacing w:val="21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27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-</w:t>
      </w:r>
      <w:r>
        <w:rPr>
          <w:rFonts w:ascii="Verdana" w:hAnsi="Verdana" w:cs="Verdana" w:eastAsia="Verdana"/>
          <w:sz w:val="20"/>
          <w:szCs w:val="20"/>
          <w:color w:val="4F81BC"/>
          <w:spacing w:val="29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5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X</w:t>
      </w:r>
      <w:r>
        <w:rPr>
          <w:rFonts w:ascii="Verdana" w:hAnsi="Verdana" w:cs="Verdana" w:eastAsia="Verdana"/>
          <w:sz w:val="20"/>
          <w:szCs w:val="20"/>
          <w:color w:val="4F81BC"/>
          <w:spacing w:val="24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0"/>
          <w:szCs w:val="20"/>
          <w:color w:val="4F81BC"/>
          <w:spacing w:val="15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v</w:t>
      </w:r>
      <w:r>
        <w:rPr>
          <w:rFonts w:ascii="Verdana" w:hAnsi="Verdana" w:cs="Verdana" w:eastAsia="Verdana"/>
          <w:sz w:val="20"/>
          <w:szCs w:val="20"/>
          <w:color w:val="4F81BC"/>
          <w:spacing w:val="13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y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G</w:t>
      </w:r>
      <w:r>
        <w:rPr>
          <w:rFonts w:ascii="Verdana" w:hAnsi="Verdana" w:cs="Verdana" w:eastAsia="Verdana"/>
          <w:sz w:val="20"/>
          <w:szCs w:val="20"/>
          <w:color w:val="4F81BC"/>
          <w:spacing w:val="14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color w:val="4F81BC"/>
          <w:spacing w:val="17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4F81BC"/>
          <w:spacing w:val="16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Tab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Co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KBO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20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DE</w:t>
      </w:r>
      <w:r>
        <w:rPr>
          <w:rFonts w:ascii="Verdana" w:hAnsi="Verdana" w:cs="Verdana" w:eastAsia="Verdana"/>
          <w:sz w:val="20"/>
          <w:szCs w:val="20"/>
          <w:spacing w:val="-3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..............................</w:t>
      </w:r>
      <w:r>
        <w:rPr>
          <w:rFonts w:ascii="Verdana" w:hAnsi="Verdana" w:cs="Verdana" w:eastAsia="Verdana"/>
          <w:sz w:val="20"/>
          <w:szCs w:val="20"/>
          <w:spacing w:val="-2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BO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H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HE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2013</w:t>
      </w:r>
      <w:r>
        <w:rPr>
          <w:rFonts w:ascii="Verdana" w:hAnsi="Verdana" w:cs="Verdana" w:eastAsia="Verdana"/>
          <w:sz w:val="20"/>
          <w:szCs w:val="20"/>
          <w:color w:val="4F81BC"/>
          <w:spacing w:val="-1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6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4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2012</w:t>
      </w:r>
      <w:r>
        <w:rPr>
          <w:rFonts w:ascii="Verdana" w:hAnsi="Verdana" w:cs="Verdana" w:eastAsia="Verdana"/>
          <w:sz w:val="20"/>
          <w:szCs w:val="20"/>
          <w:color w:val="4F81BC"/>
          <w:spacing w:val="-1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6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4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6"/>
          <w:w w:val="99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.........</w:t>
      </w:r>
      <w:r>
        <w:rPr>
          <w:rFonts w:ascii="Verdana" w:hAnsi="Verdana" w:cs="Verdana" w:eastAsia="Verdana"/>
          <w:sz w:val="20"/>
          <w:szCs w:val="20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(D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2"/>
          <w:w w:val="99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</w:t>
      </w:r>
      <w:r>
        <w:rPr>
          <w:rFonts w:ascii="Verdana" w:hAnsi="Verdana" w:cs="Verdana" w:eastAsia="Verdana"/>
          <w:sz w:val="20"/>
          <w:szCs w:val="20"/>
          <w:color w:val="4F81BC"/>
          <w:spacing w:val="4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5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F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2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17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6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.............................</w:t>
      </w:r>
      <w:r>
        <w:rPr>
          <w:rFonts w:ascii="Verdana" w:hAnsi="Verdana" w:cs="Verdana" w:eastAsia="Verdana"/>
          <w:sz w:val="20"/>
          <w:szCs w:val="20"/>
          <w:spacing w:val="-2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8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(S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Y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100"/>
          <w:b/>
          <w:bCs/>
        </w:rPr>
        <w:t>-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5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4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8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PDA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-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8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PDA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(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EB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4F81BC"/>
          <w:spacing w:val="-4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)</w:t>
      </w:r>
      <w:r>
        <w:rPr>
          <w:rFonts w:ascii="Verdana" w:hAnsi="Verdana" w:cs="Verdana" w:eastAsia="Verdana"/>
          <w:sz w:val="20"/>
          <w:szCs w:val="20"/>
          <w:color w:val="4F81BC"/>
          <w:spacing w:val="-4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10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99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99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..</w:t>
      </w:r>
      <w:r>
        <w:rPr>
          <w:rFonts w:ascii="Verdana" w:hAnsi="Verdana" w:cs="Verdana" w:eastAsia="Verdana"/>
          <w:sz w:val="20"/>
          <w:szCs w:val="20"/>
          <w:spacing w:val="-2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1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4F81BC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W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16"/>
          <w:szCs w:val="16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1"/>
          <w:w w:val="99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AN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S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4F81BC"/>
          <w:spacing w:val="-1"/>
          <w:w w:val="99"/>
          <w:b/>
          <w:bCs/>
        </w:rPr>
        <w:t>C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4F81BC"/>
          <w:spacing w:val="1"/>
          <w:w w:val="99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4F81BC"/>
          <w:spacing w:val="0"/>
          <w:w w:val="99"/>
          <w:b/>
          <w:bCs/>
        </w:rPr>
        <w:t>O</w:t>
      </w:r>
      <w:r>
        <w:rPr>
          <w:rFonts w:ascii="Verdana" w:hAnsi="Verdana" w:cs="Verdana" w:eastAsia="Verdana"/>
          <w:sz w:val="16"/>
          <w:szCs w:val="16"/>
          <w:color w:val="4F81BC"/>
          <w:spacing w:val="-2"/>
          <w:w w:val="99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4F81BC"/>
          <w:spacing w:val="4"/>
          <w:w w:val="99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2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...............................</w:t>
      </w:r>
      <w:r>
        <w:rPr>
          <w:rFonts w:ascii="Verdana" w:hAnsi="Verdana" w:cs="Verdana" w:eastAsia="Verdana"/>
          <w:sz w:val="20"/>
          <w:szCs w:val="20"/>
          <w:color w:val="4F81BC"/>
          <w:spacing w:val="-1"/>
          <w:w w:val="99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99"/>
          <w:b/>
          <w:bCs/>
        </w:rPr>
        <w:t>........</w:t>
      </w:r>
      <w:r>
        <w:rPr>
          <w:rFonts w:ascii="Verdana" w:hAnsi="Verdana" w:cs="Verdana" w:eastAsia="Verdana"/>
          <w:sz w:val="20"/>
          <w:szCs w:val="20"/>
          <w:color w:val="4F81BC"/>
          <w:spacing w:val="12"/>
          <w:w w:val="99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color w:val="4F81BC"/>
          <w:spacing w:val="0"/>
          <w:w w:val="100"/>
          <w:b/>
          <w:bCs/>
        </w:rPr>
        <w:t>11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footer="1400" w:header="0" w:top="1480" w:bottom="1600" w:left="1340" w:right="1340"/>
          <w:footerReference w:type="default" r:id="rId6"/>
          <w:pgSz w:w="12240" w:h="1584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/>
        <w:pict>
          <v:shape style="position:absolute;margin-left:405pt;margin-top:-23.364807pt;width:140pt;height:140pt;mso-position-horizontal-relative:page;mso-position-vertical-relative:paragraph;z-index:-439" type="#_x0000_t75">
            <v:imagedata r:id="rId7" o:title=""/>
          </v:shape>
        </w:pic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Q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uic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k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13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Wi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do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w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Gu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h</w:t>
      </w:r>
      <w:r>
        <w:rPr>
          <w:rFonts w:ascii="Verdana" w:hAnsi="Verdana" w:cs="Verdana" w:eastAsia="Verdana"/>
          <w:sz w:val="20"/>
          <w:szCs w:val="20"/>
          <w:color w:val="17365D"/>
          <w:spacing w:val="-1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nk</w:t>
      </w:r>
      <w:r>
        <w:rPr>
          <w:rFonts w:ascii="Verdana" w:hAnsi="Verdana" w:cs="Verdana" w:eastAsia="Verdana"/>
          <w:sz w:val="20"/>
          <w:szCs w:val="20"/>
          <w:color w:val="17365D"/>
          <w:spacing w:val="-6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you</w:t>
      </w:r>
      <w:r>
        <w:rPr>
          <w:rFonts w:ascii="Verdana" w:hAnsi="Verdana" w:cs="Verdana" w:eastAsia="Verdana"/>
          <w:sz w:val="20"/>
          <w:szCs w:val="20"/>
          <w:color w:val="17365D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0"/>
          <w:szCs w:val="20"/>
          <w:color w:val="17365D"/>
          <w:spacing w:val="-5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3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hoo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ng</w:t>
      </w:r>
      <w:r>
        <w:rPr>
          <w:rFonts w:ascii="Verdana" w:hAnsi="Verdana" w:cs="Verdana" w:eastAsia="Verdana"/>
          <w:sz w:val="20"/>
          <w:szCs w:val="20"/>
          <w:color w:val="17365D"/>
          <w:spacing w:val="-12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Q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0"/>
          <w:szCs w:val="20"/>
          <w:color w:val="17365D"/>
          <w:spacing w:val="-1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k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B</w:t>
      </w:r>
      <w:r>
        <w:rPr>
          <w:rFonts w:ascii="Verdana" w:hAnsi="Verdana" w:cs="Verdana" w:eastAsia="Verdana"/>
          <w:sz w:val="20"/>
          <w:szCs w:val="20"/>
          <w:color w:val="17365D"/>
          <w:spacing w:val="2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0"/>
          <w:szCs w:val="20"/>
          <w:color w:val="17365D"/>
          <w:spacing w:val="1"/>
          <w:w w:val="100"/>
          <w:b/>
          <w:bCs/>
          <w:i/>
        </w:rPr>
        <w:t>k</w:t>
      </w:r>
      <w:r>
        <w:rPr>
          <w:rFonts w:ascii="Verdana" w:hAnsi="Verdana" w:cs="Verdana" w:eastAsia="Verdana"/>
          <w:sz w:val="20"/>
          <w:szCs w:val="20"/>
          <w:color w:val="17365D"/>
          <w:spacing w:val="0"/>
          <w:w w:val="100"/>
          <w:b/>
          <w:bCs/>
          <w:i/>
        </w:rPr>
        <w:t>s!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ut</w:t>
      </w:r>
      <w:r>
        <w:rPr>
          <w:rFonts w:ascii="Verdana" w:hAnsi="Verdana" w:cs="Verdana" w:eastAsia="Verdana"/>
          <w:sz w:val="24"/>
          <w:szCs w:val="24"/>
          <w:color w:val="4F81BC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’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exact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Q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ic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Bo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ks</w:t>
      </w:r>
      <w:r>
        <w:rPr>
          <w:rFonts w:ascii="Verdana" w:hAnsi="Verdana" w:cs="Verdana" w:eastAsia="Verdana"/>
          <w:sz w:val="24"/>
          <w:szCs w:val="24"/>
          <w:color w:val="4F81BC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rface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201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7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0.4pt;height:237.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1400" w:top="1340" w:bottom="1600" w:left="1340" w:right="1240"/>
          <w:pgSz w:w="12240" w:h="15840"/>
        </w:sectPr>
      </w:pPr>
      <w:rPr/>
    </w:p>
    <w:p>
      <w:pPr>
        <w:spacing w:before="58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Qu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ckBo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ks</w:t>
      </w:r>
      <w:r>
        <w:rPr>
          <w:rFonts w:ascii="Verdana" w:hAnsi="Verdana" w:cs="Verdana" w:eastAsia="Verdana"/>
          <w:sz w:val="24"/>
          <w:szCs w:val="24"/>
          <w:color w:val="4F81BC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2013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Ban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nter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rface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402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9.699997pt;margin-top:35.830009pt;width:411.6pt;height:287.64pt;mso-position-horizontal-relative:page;mso-position-vertical-relative:paragraph;z-index:-438" coordorigin="2394,717" coordsize="8232,5753">
            <v:shape style="position:absolute;left:2394;top:717;width:8232;height:5753" type="#_x0000_t75">
              <v:imagedata r:id="rId9" o:title=""/>
            </v:shape>
            <v:shape style="position:absolute;left:7961;top:1900;width:530;height:518" type="#_x0000_t75">
              <v:imagedata r:id="rId10" o:title=""/>
            </v:shape>
            <v:shape style="position:absolute;left:8028;top:1931;width:396;height:384" type="#_x0000_t75">
              <v:imagedata r:id="rId11" o:title=""/>
            </v:shape>
            <v:shape style="position:absolute;left:2897;top:2284;width:554;height:206" type="#_x0000_t75">
              <v:imagedata r:id="rId12" o:title=""/>
            </v:shape>
            <v:shape style="position:absolute;left:2964;top:2315;width:420;height:71" type="#_x0000_t75">
              <v:imagedata r:id="rId13" o:title=""/>
            </v:shape>
            <v:shape style="position:absolute;left:4145;top:4804;width:554;height:206" type="#_x0000_t75">
              <v:imagedata r:id="rId14" o:title=""/>
            </v:shape>
            <v:shape style="position:absolute;left:4212;top:4835;width:420;height:71" type="#_x0000_t75">
              <v:imagedata r:id="rId15" o:title=""/>
            </v:shape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201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5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w)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shop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Qu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ckBo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ks</w:t>
      </w:r>
      <w:r>
        <w:rPr>
          <w:rFonts w:ascii="Verdana" w:hAnsi="Verdana" w:cs="Verdana" w:eastAsia="Verdana"/>
          <w:sz w:val="24"/>
          <w:szCs w:val="24"/>
          <w:color w:val="4F81BC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12</w:t>
      </w:r>
      <w:r>
        <w:rPr>
          <w:rFonts w:ascii="Verdana" w:hAnsi="Verdana" w:cs="Verdana" w:eastAsia="Verdana"/>
          <w:sz w:val="24"/>
          <w:szCs w:val="24"/>
          <w:color w:val="4F81BC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Ban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nter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rface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BC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3.792605pt;height:206.902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Wh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Y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ar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54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make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cial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7" w:lineRule="exact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67.893997pt;margin-top:22.003721pt;width:469.97598pt;height:74.05pt;mso-position-horizontal-relative:page;mso-position-vertical-relative:paragraph;z-index:-437" coordorigin="1358,440" coordsize="9400,1481">
            <v:group style="position:absolute;left:1373;top:451;width:9369;height:365" coordorigin="1373,451" coordsize="9369,365">
              <v:shape style="position:absolute;left:1373;top:451;width:9369;height:365" coordorigin="1373,451" coordsize="9369,365" path="m1373,815l10742,815,10742,451,1373,451,1373,815e" filled="t" fillcolor="#CCCCCC" stroked="f">
                <v:path arrowok="t"/>
                <v:fill/>
              </v:shape>
            </v:group>
            <v:group style="position:absolute;left:1364;top:446;width:9388;height:2" coordorigin="1364,446" coordsize="9388,2">
              <v:shape style="position:absolute;left:1364;top:446;width:9388;height:2" coordorigin="1364,446" coordsize="9388,0" path="m1364,446l10752,446e" filled="f" stroked="t" strokeweight=".580pt" strokecolor="#A6A6A6">
                <v:path arrowok="t"/>
              </v:shape>
            </v:group>
            <v:group style="position:absolute;left:1368;top:451;width:2;height:1460" coordorigin="1368,451" coordsize="2,1460">
              <v:shape style="position:absolute;left:1368;top:451;width:2;height:1460" coordorigin="1368,451" coordsize="0,1460" path="m1368,451l1368,1910e" filled="f" stroked="t" strokeweight=".580pt" strokecolor="#A6A6A6">
                <v:path arrowok="t"/>
              </v:shape>
            </v:group>
            <v:group style="position:absolute;left:10747;top:451;width:2;height:1460" coordorigin="10747,451" coordsize="2,1460">
              <v:shape style="position:absolute;left:10747;top:451;width:2;height:1460" coordorigin="10747,451" coordsize="0,1460" path="m10747,451l10747,1910e" filled="f" stroked="t" strokeweight=".579980pt" strokecolor="#A6A6A6">
                <v:path arrowok="t"/>
              </v:shape>
            </v:group>
            <v:group style="position:absolute;left:1373;top:815;width:9369;height:242" coordorigin="1373,815" coordsize="9369,242">
              <v:shape style="position:absolute;left:1373;top:815;width:9369;height:242" coordorigin="1373,815" coordsize="9369,242" path="m1373,1058l10742,1058,10742,815,1373,815,1373,1058e" filled="t" fillcolor="#CCCCCC" stroked="f">
                <v:path arrowok="t"/>
                <v:fill/>
              </v:shape>
            </v:group>
            <v:group style="position:absolute;left:1373;top:1058;width:9369;height:245" coordorigin="1373,1058" coordsize="9369,245">
              <v:shape style="position:absolute;left:1373;top:1058;width:9369;height:245" coordorigin="1373,1058" coordsize="9369,245" path="m1373,1303l10742,1303,10742,1058,1373,1058,1373,1303e" filled="t" fillcolor="#CCCCCC" stroked="f">
                <v:path arrowok="t"/>
                <v:fill/>
              </v:shape>
            </v:group>
            <v:group style="position:absolute;left:1373;top:1303;width:9369;height:243" coordorigin="1373,1303" coordsize="9369,243">
              <v:shape style="position:absolute;left:1373;top:1303;width:9369;height:243" coordorigin="1373,1303" coordsize="9369,243" path="m1373,1546l10742,1546,10742,1303,1373,1303,1373,1546e" filled="t" fillcolor="#CCCCCC" stroked="f">
                <v:path arrowok="t"/>
                <v:fill/>
              </v:shape>
            </v:group>
            <v:group style="position:absolute;left:1373;top:1546;width:9369;height:365" coordorigin="1373,1546" coordsize="9369,365">
              <v:shape style="position:absolute;left:1373;top:1546;width:9369;height:365" coordorigin="1373,1546" coordsize="9369,365" path="m1373,1910l10742,1910,10742,1546,1373,1546,1373,1910e" filled="t" fillcolor="#CCCCCC" stroked="f">
                <v:path arrowok="t"/>
                <v:fill/>
              </v:shape>
            </v:group>
            <v:group style="position:absolute;left:1364;top:1915;width:9388;height:2" coordorigin="1364,1915" coordsize="9388,2">
              <v:shape style="position:absolute;left:1364;top:1915;width:9388;height:2" coordorigin="1364,1915" coordsize="9388,0" path="m1364,1915l10752,1915e" filled="f" stroked="t" strokeweight=".579980pt" strokecolor="#A6A6A6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al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ca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(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N)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pa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360" w:right="554" w:firstLine="-900"/>
        <w:jc w:val="left"/>
        <w:tabs>
          <w:tab w:pos="136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N/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5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ck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76" w:right="-2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53" w:right="63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exact"/>
        <w:ind w:left="1036" w:right="564" w:firstLine="-360"/>
        <w:jc w:val="left"/>
        <w:tabs>
          <w:tab w:pos="1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among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5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nu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53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ode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4"/>
          <w:szCs w:val="24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(D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rect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unt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for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ect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400" w:top="1480" w:bottom="1600" w:left="1340" w:right="1340"/>
          <w:pgSz w:w="12240" w:h="15840"/>
        </w:sectPr>
      </w:pPr>
      <w:rPr/>
    </w:p>
    <w:p>
      <w:pPr>
        <w:spacing w:before="68" w:after="0" w:line="242" w:lineRule="exact"/>
        <w:ind w:left="1000" w:right="477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6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–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f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4"/>
          <w:szCs w:val="24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(W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501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s)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5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type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*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.”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7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6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99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99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99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5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nki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po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ct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9.668138pt;height:193.32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8.711603pt;height:117.72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pen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60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3.80174pt;height:155.2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0" w:right="226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x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unt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te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Cont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6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The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nli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Ba</w:t>
      </w:r>
      <w:r>
        <w:rPr>
          <w:rFonts w:ascii="Verdana" w:hAnsi="Verdana" w:cs="Verdana" w:eastAsia="Verdana"/>
          <w:sz w:val="28"/>
          <w:szCs w:val="28"/>
          <w:color w:val="345A89"/>
          <w:spacing w:val="-4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4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er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line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Ba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47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ay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99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FF"/>
          <w:spacing w:val="0"/>
          <w:w w:val="100"/>
        </w:rPr>
      </w:r>
      <w:hyperlink r:id="rId20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B2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Pa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</w:rPr>
          <w:t> </w:t>
        </w:r>
      </w:hyperlink>
      <w:hyperlink r:id="rId21"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Ba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k_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9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9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9"/>
            <w:w w:val="100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9"/>
            <w:w w:val="100"/>
          </w:rPr>
        </w:r>
      </w:hyperlink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39" w:lineRule="auto"/>
        <w:ind w:left="100" w:right="13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abo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how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menu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des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76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Ban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nter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–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Sid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by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4"/>
          <w:szCs w:val="24"/>
          <w:color w:val="4F81BC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" w:right="123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0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9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tasks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46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09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/Rec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ve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213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dd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Upda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(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Dir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–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Sid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by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480" w:bottom="1600" w:left="1340" w:right="1340"/>
          <w:pgSz w:w="12240" w:h="15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26pt;margin-top:-280.926300pt;width:347.39pt;height:269.45pt;mso-position-horizontal-relative:page;mso-position-vertical-relative:paragraph;z-index:-436" coordorigin="2520,-5619" coordsize="6948,5389">
            <v:shape style="position:absolute;left:2520;top:-5619;width:6948;height:5389" type="#_x0000_t75">
              <v:imagedata r:id="rId22" o:title=""/>
            </v:shape>
            <v:shape style="position:absolute;left:8429;top:-5002;width:530;height:530" type="#_x0000_t75">
              <v:imagedata r:id="rId23" o:title=""/>
            </v:shape>
            <v:shape style="position:absolute;left:8496;top:-4971;width:396;height:396" type="#_x0000_t75">
              <v:imagedata r:id="rId24" o:title=""/>
            </v:shape>
            <v:shape style="position:absolute;left:2904;top:-4589;width:554;height:204" type="#_x0000_t75">
              <v:imagedata r:id="rId25" o:title=""/>
            </v:shape>
            <v:shape style="position:absolute;left:2971;top:-4559;width:420;height:71" type="#_x0000_t75">
              <v:imagedata r:id="rId26" o:title=""/>
            </v:shape>
            <v:shape style="position:absolute;left:4229;top:-1851;width:554;height:204" type="#_x0000_t75">
              <v:imagedata r:id="rId27" o:title=""/>
            </v:shape>
            <v:shape style="position:absolute;left:4296;top:-1821;width:420;height:71" type="#_x0000_t75">
              <v:imagedata r:id="rId28" o:title=""/>
            </v:shape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/Re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000" w:right="316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142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000" w:right="83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dd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480" w:bottom="1600" w:left="1340" w:right="1340"/>
          <w:pgSz w:w="12240" w:h="15840"/>
        </w:sectPr>
      </w:pPr>
      <w:rPr/>
    </w:p>
    <w:p>
      <w:pPr>
        <w:spacing w:before="58" w:after="0" w:line="240" w:lineRule="auto"/>
        <w:ind w:left="100" w:right="-20"/>
        <w:jc w:val="left"/>
        <w:rPr>
          <w:rFonts w:ascii="Verdana" w:hAnsi="Verdana" w:cs="Verdana" w:eastAsia="Verdana"/>
          <w:sz w:val="24"/>
          <w:szCs w:val="24"/>
        </w:rPr>
      </w:pPr>
      <w:rPr/>
      <w:r>
        <w:rPr/>
        <w:pict>
          <v:group style="position:absolute;margin-left:49.869995pt;margin-top:148.770004pt;width:487.99999pt;height:61.9pt;mso-position-horizontal-relative:page;mso-position-vertical-relative:page;z-index:-435" coordorigin="997,2975" coordsize="9760,1238">
            <v:group style="position:absolute;left:1013;top:2986;width:9729;height:365" coordorigin="1013,2986" coordsize="9729,365">
              <v:shape style="position:absolute;left:1013;top:2986;width:9729;height:365" coordorigin="1013,2986" coordsize="9729,365" path="m1013,3351l10742,3351,10742,2986,1013,2986,1013,3351e" filled="t" fillcolor="#CCCCCC" stroked="f">
                <v:path arrowok="t"/>
                <v:fill/>
              </v:shape>
            </v:group>
            <v:group style="position:absolute;left:1003;top:2981;width:9748;height:2" coordorigin="1003,2981" coordsize="9748,2">
              <v:shape style="position:absolute;left:1003;top:2981;width:9748;height:2" coordorigin="1003,2981" coordsize="9748,0" path="m1003,2981l10752,2981e" filled="f" stroked="t" strokeweight=".580pt" strokecolor="#A6A6A6">
                <v:path arrowok="t"/>
              </v:shape>
            </v:group>
            <v:group style="position:absolute;left:1008;top:2986;width:2;height:1217" coordorigin="1008,2986" coordsize="2,1217">
              <v:shape style="position:absolute;left:1008;top:2986;width:2;height:1217" coordorigin="1008,2986" coordsize="0,1217" path="m1008,2986l1008,4203e" filled="f" stroked="t" strokeweight=".580pt" strokecolor="#A6A6A6">
                <v:path arrowok="t"/>
              </v:shape>
            </v:group>
            <v:group style="position:absolute;left:10747;top:2986;width:2;height:1217" coordorigin="10747,2986" coordsize="2,1217">
              <v:shape style="position:absolute;left:10747;top:2986;width:2;height:1217" coordorigin="10747,2986" coordsize="0,1217" path="m10747,2986l10747,4203e" filled="f" stroked="t" strokeweight=".579980pt" strokecolor="#A6A6A6">
                <v:path arrowok="t"/>
              </v:shape>
            </v:group>
            <v:group style="position:absolute;left:1013;top:3351;width:9729;height:242" coordorigin="1013,3351" coordsize="9729,242">
              <v:shape style="position:absolute;left:1013;top:3351;width:9729;height:242" coordorigin="1013,3351" coordsize="9729,242" path="m1013,3593l10742,3593,10742,3351,1013,3351,1013,3593e" filled="t" fillcolor="#CCCCCC" stroked="f">
                <v:path arrowok="t"/>
                <v:fill/>
              </v:shape>
            </v:group>
            <v:group style="position:absolute;left:1013;top:3593;width:9729;height:245" coordorigin="1013,3593" coordsize="9729,245">
              <v:shape style="position:absolute;left:1013;top:3593;width:9729;height:245" coordorigin="1013,3593" coordsize="9729,245" path="m1013,3838l10742,3838,10742,3593,1013,3593,1013,3838e" filled="t" fillcolor="#CCCCCC" stroked="f">
                <v:path arrowok="t"/>
                <v:fill/>
              </v:shape>
            </v:group>
            <v:group style="position:absolute;left:1013;top:3838;width:9729;height:365" coordorigin="1013,3838" coordsize="9729,365">
              <v:shape style="position:absolute;left:1013;top:3838;width:9729;height:365" coordorigin="1013,3838" coordsize="9729,365" path="m1013,4203l10742,4203,10742,3838,1013,3838,1013,4203e" filled="t" fillcolor="#CCCCCC" stroked="f">
                <v:path arrowok="t"/>
                <v:fill/>
              </v:shape>
            </v:group>
            <v:group style="position:absolute;left:1003;top:4208;width:9748;height:2" coordorigin="1003,4208" coordsize="9748,2">
              <v:shape style="position:absolute;left:1003;top:4208;width:9748;height:2" coordorigin="1003,4208" coordsize="9748,0" path="m1003,4208l10752,4208e" filled="f" stroked="t" strokeweight=".58001pt" strokecolor="#A6A6A6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Upda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4"/>
          <w:szCs w:val="24"/>
          <w:color w:val="4F81BC"/>
          <w:spacing w:val="-8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(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Web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)</w:t>
      </w:r>
      <w:r>
        <w:rPr>
          <w:rFonts w:ascii="Verdana" w:hAnsi="Verdana" w:cs="Verdana" w:eastAsia="Verdana"/>
          <w:sz w:val="24"/>
          <w:szCs w:val="24"/>
          <w:color w:val="4F81BC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–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Sid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by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ide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exact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Sen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/Re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0" w:right="570" w:firstLine="-900"/>
        <w:jc w:val="left"/>
        <w:tabs>
          <w:tab w:pos="10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6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*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’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6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2" w:lineRule="exact"/>
        <w:ind w:left="1000" w:right="136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“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40" w:right="-20"/>
        <w:jc w:val="left"/>
        <w:tabs>
          <w:tab w:pos="10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00" w:right="86" w:firstLine="-360"/>
        <w:jc w:val="left"/>
        <w:tabs>
          <w:tab w:pos="10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117.019997pt;margin-top:47.353596pt;width:2.88pt;height:.600010pt;mso-position-horizontal-relative:page;mso-position-vertical-relative:paragraph;z-index:-434" coordorigin="2340,947" coordsize="58,12">
            <v:shape style="position:absolute;left:2340;top:947;width:58;height:12" coordorigin="2340,947" coordsize="58,12" path="m2340,953l2398,953e" filled="f" stroked="t" strokeweight=".70001pt" strokecolor="#0000FF">
              <v:path arrowok="t"/>
            </v:shape>
          </v:group>
          <w10:wrap type="none"/>
        </w:pict>
      </w:r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(s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FF"/>
          <w:spacing w:val="0"/>
          <w:w w:val="100"/>
        </w:rPr>
      </w:r>
      <w:hyperlink r:id="rId29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2k1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</w:rPr>
          <w:t> </w:t>
        </w:r>
      </w:hyperlink>
      <w:hyperlink r:id="rId30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k_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ct_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f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x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_f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.h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</w:rPr>
        </w:r>
      </w:hyperlink>
      <w:hyperlink r:id="rId31"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</w:rPr>
          <w:t>l</w:t>
        </w:r>
      </w:hyperlink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).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5.822961pt;height:274.27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0" w:footer="1400" w:top="1460" w:bottom="1600" w:left="1340" w:right="1340"/>
          <w:pgSz w:w="12240" w:h="15840"/>
        </w:sectPr>
      </w:pPr>
      <w:rPr/>
    </w:p>
    <w:p>
      <w:pPr>
        <w:spacing w:before="68" w:after="0" w:line="242" w:lineRule="exact"/>
        <w:ind w:left="1000" w:right="806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Sp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ial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e:</w:t>
      </w:r>
      <w:r>
        <w:rPr>
          <w:rFonts w:ascii="Verdana" w:hAnsi="Verdana" w:cs="Verdana" w:eastAsia="Verdana"/>
          <w:sz w:val="28"/>
          <w:szCs w:val="28"/>
          <w:color w:val="345A89"/>
          <w:spacing w:val="93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Ma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chi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and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ing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345A89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ra</w:t>
      </w:r>
      <w:r>
        <w:rPr>
          <w:rFonts w:ascii="Verdana" w:hAnsi="Verdana" w:cs="Verdana" w:eastAsia="Verdana"/>
          <w:sz w:val="28"/>
          <w:szCs w:val="28"/>
          <w:color w:val="345A89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act</w:t>
      </w:r>
      <w:r>
        <w:rPr>
          <w:rFonts w:ascii="Verdana" w:hAnsi="Verdana" w:cs="Verdana" w:eastAsia="Verdana"/>
          <w:sz w:val="28"/>
          <w:szCs w:val="28"/>
          <w:color w:val="345A89"/>
          <w:spacing w:val="-3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345A89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345A89"/>
          <w:spacing w:val="0"/>
          <w:w w:val="100"/>
          <w:b/>
          <w:bCs/>
        </w:rPr>
        <w:t>ns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1027"/>
        <w:jc w:val="left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Ov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rvi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w</w:t>
      </w:r>
      <w:r>
        <w:rPr>
          <w:rFonts w:ascii="Verdana" w:hAnsi="Verdana" w:cs="Verdana" w:eastAsia="Verdana"/>
          <w:sz w:val="24"/>
          <w:szCs w:val="24"/>
          <w:color w:val="4F81BC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of</w:t>
      </w:r>
      <w:r>
        <w:rPr>
          <w:rFonts w:ascii="Verdana" w:hAnsi="Verdana" w:cs="Verdana" w:eastAsia="Verdana"/>
          <w:sz w:val="24"/>
          <w:szCs w:val="24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4"/>
          <w:szCs w:val="24"/>
          <w:color w:val="4F81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wn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Tr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c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ions</w:t>
      </w:r>
      <w:r>
        <w:rPr>
          <w:rFonts w:ascii="Verdana" w:hAnsi="Verdana" w:cs="Verdana" w:eastAsia="Verdana"/>
          <w:sz w:val="24"/>
          <w:szCs w:val="24"/>
          <w:color w:val="4F81BC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(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Si</w:t>
      </w:r>
      <w:r>
        <w:rPr>
          <w:rFonts w:ascii="Verdana" w:hAnsi="Verdana" w:cs="Verdana" w:eastAsia="Verdana"/>
          <w:sz w:val="24"/>
          <w:szCs w:val="24"/>
          <w:color w:val="4F81BC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by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-</w:t>
      </w:r>
      <w:r>
        <w:rPr>
          <w:rFonts w:ascii="Verdana" w:hAnsi="Verdana" w:cs="Verdana" w:eastAsia="Verdana"/>
          <w:sz w:val="24"/>
          <w:szCs w:val="24"/>
          <w:color w:val="4F81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ide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4"/>
          <w:szCs w:val="24"/>
          <w:color w:val="4F81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4"/>
          <w:szCs w:val="24"/>
          <w:color w:val="4F81BC"/>
          <w:spacing w:val="0"/>
          <w:w w:val="100"/>
          <w:b/>
          <w:bCs/>
        </w:rPr>
        <w:t>de)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ne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4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ial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0" w:right="320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480" w:lineRule="atLeast"/>
        <w:ind w:left="820" w:right="1005" w:firstLine="-18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dd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dd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Boo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ws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9" w:after="0" w:line="242" w:lineRule="exact"/>
        <w:ind w:left="1180" w:right="33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7.996132pt;height:248.25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1180" w:right="470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xam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sh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Q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sure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ck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dd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0" w:footer="1400" w:top="1380" w:bottom="1600" w:left="1340" w:right="1340"/>
          <w:pgSz w:w="12240" w:h="15840"/>
        </w:sectPr>
      </w:pPr>
      <w:rPr/>
    </w:p>
    <w:p>
      <w:pPr>
        <w:spacing w:before="60" w:after="0" w:line="240" w:lineRule="auto"/>
        <w:ind w:left="1000" w:right="107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nu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&gt;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Q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4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ch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10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FF"/>
          <w:spacing w:val="0"/>
          <w:w w:val="100"/>
        </w:rPr>
      </w:r>
      <w:hyperlink r:id="rId34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W1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8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3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7"/>
            <w:w w:val="99"/>
          </w:rPr>
          <w:t> </w:t>
        </w:r>
      </w:hyperlink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color w:val="00000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color w:val="0000FF"/>
          <w:spacing w:val="0"/>
          <w:w w:val="100"/>
        </w:rPr>
      </w:r>
      <w:hyperlink r:id="rId35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: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s/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99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q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2k1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2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99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  <w:u w:val="single" w:color="0000FF"/>
          </w:rPr>
          <w:t>co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99"/>
          </w:rPr>
          <w:t> </w:t>
        </w:r>
      </w:hyperlink>
      <w:hyperlink r:id="rId36"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v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b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k_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/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_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ct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h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?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  <w:t>f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</w:rPr>
          <w:t>y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42" w:lineRule="exact"/>
        <w:ind w:left="1000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37"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=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sectPr>
      <w:pgMar w:header="0" w:footer="1400" w:top="1380" w:bottom="160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10.976685pt;width:210.910855pt;height:11.96pt;mso-position-horizontal-relative:page;mso-position-vertical-relative:page;z-index:-440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Pr/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: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3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B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2"/>
                    <w:w w:val="100"/>
                  </w:rPr>
                  <w:t>k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13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r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W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3"/>
                    <w:w w:val="100"/>
                  </w:rPr>
                  <w:t>i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n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d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ws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SG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299988pt;margin-top:710.976685pt;width:71.714786pt;height:11.96pt;mso-position-horizontal-relative:page;mso-position-vertical-relative:page;z-index:-439" type="#_x0000_t202" filled="f" stroked="f">
          <v:textbox inset="0,0,0,0">
            <w:txbxContent>
              <w:p>
                <w:pPr>
                  <w:spacing w:before="0" w:after="0" w:line="227" w:lineRule="exact"/>
                  <w:ind w:left="20" w:right="-5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Pr/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Pa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g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1"/>
                    <w:w w:val="100"/>
                  </w:rPr>
                  <w:t>12</w:t>
                </w:r>
                <w:r>
                  <w:rPr>
                    <w:rFonts w:ascii="Verdana" w:hAnsi="Verdana" w:cs="Verdana" w:eastAsia="Verdana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hyperlink" Target="http://support.quickbooks.intuit.com/support/pages/inproducthelp/Core/QB2K12/ContentPackage/Services/Online_Bank_Register/olb_ov_modes.html" TargetMode="External"/><Relationship Id="rId21" Type="http://schemas.openxmlformats.org/officeDocument/2006/relationships/hyperlink" Target="http://support.quickbooks.intuit.com/support/pages/inproducthelp/Core/QB2K12/ContentPackage/Services/Online_Bank_Register/olb_ov_modes.html" TargetMode="External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hyperlink" Target="http://support.quickbooks.intuit.com/support/pages/inproducthelp/core/qb2k12/contentpackage/services/online_bank_register/task_webconnect_import_ofx_file.html" TargetMode="External"/><Relationship Id="rId30" Type="http://schemas.openxmlformats.org/officeDocument/2006/relationships/hyperlink" Target="http://support.quickbooks.intuit.com/support/pages/inproducthelp/core/qb2k12/contentpackage/services/online_bank_register/task_webconnect_import_ofx_file.html" TargetMode="External"/><Relationship Id="rId31" Type="http://schemas.openxmlformats.org/officeDocument/2006/relationships/hyperlink" Target="http://support.quickbooks.intuit.com/support/pages/inproducthelp/core/qb2k12/contentpackage/services/online_bank_register/task_webconnect_import_ofx_file.html" TargetMode="External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hyperlink" Target="http://support.quickbooks.intuit.com/support/Articles/HOW12832" TargetMode="External"/><Relationship Id="rId35" Type="http://schemas.openxmlformats.org/officeDocument/2006/relationships/hyperlink" Target="http://support.quickbooks.intuit.com/support/pages/inproducthelp/core/qb2k12/contentpackage/services/online_bank_register/task_match_transactions.html?family=pro" TargetMode="External"/><Relationship Id="rId36" Type="http://schemas.openxmlformats.org/officeDocument/2006/relationships/hyperlink" Target="http://support.quickbooks.intuit.com/support/pages/inproducthelp/core/qb2k12/contentpackage/services/online_bank_register/task_match_transactions.html?family=pro" TargetMode="External"/><Relationship Id="rId37" Type="http://schemas.openxmlformats.org/officeDocument/2006/relationships/hyperlink" Target="http://support.quickbooks.intuit.com/support/pages/inproducthelp/core/qb2k12/contentpackage/services/online_bank_register/task_match_transactions.html?family=pr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Pruden</dc:creator>
  <dcterms:created xsi:type="dcterms:W3CDTF">2014-04-02T13:54:33Z</dcterms:created>
  <dcterms:modified xsi:type="dcterms:W3CDTF">2014-04-02T13:54:33Z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2014-04-02T00:00:00Z</vt:filetime>
  </property>
</Properties>
</file>